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EE40BB">
        <w:rPr>
          <w:rFonts w:ascii="Arial" w:hAnsi="Arial" w:cs="Arial"/>
          <w:b/>
          <w:sz w:val="22"/>
          <w:szCs w:val="22"/>
        </w:rPr>
        <w:t>8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7C1079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7C1079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6B5EAE" w:rsidRDefault="00216B5B" w:rsidP="002D7F7C">
      <w:pPr>
        <w:rPr>
          <w:rFonts w:asciiTheme="minorHAnsi" w:hAnsiTheme="minorHAnsi" w:cs="Arial"/>
          <w:b/>
          <w:bCs/>
          <w:kern w:val="0"/>
          <w:lang w:eastAsia="pl-PL"/>
        </w:rPr>
      </w:pPr>
      <w:proofErr w:type="gramStart"/>
      <w:r w:rsidRPr="00216B5B">
        <w:rPr>
          <w:rFonts w:asciiTheme="minorHAnsi" w:hAnsiTheme="minorHAnsi" w:cs="Arial"/>
          <w:bCs/>
          <w:kern w:val="0"/>
          <w:lang w:eastAsia="pl-PL"/>
        </w:rPr>
        <w:t>w</w:t>
      </w:r>
      <w:proofErr w:type="gramEnd"/>
      <w:r w:rsidRPr="00216B5B">
        <w:rPr>
          <w:rFonts w:asciiTheme="minorHAnsi" w:hAnsiTheme="minorHAnsi" w:cs="Arial"/>
          <w:bCs/>
          <w:kern w:val="0"/>
          <w:lang w:eastAsia="pl-PL"/>
        </w:rPr>
        <w:t xml:space="preserve">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D219B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D219B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: </w:t>
      </w:r>
      <w:proofErr w:type="spellStart"/>
      <w:r w:rsidR="006B5EAE" w:rsidRPr="006B5EAE">
        <w:rPr>
          <w:rFonts w:asciiTheme="minorHAnsi" w:hAnsiTheme="minorHAnsi" w:cs="Arial"/>
          <w:b/>
          <w:kern w:val="0"/>
          <w:lang w:eastAsia="pl-PL"/>
        </w:rPr>
        <w:t>Odłapywanie</w:t>
      </w:r>
      <w:proofErr w:type="spellEnd"/>
      <w:r w:rsidR="006B5EAE" w:rsidRPr="006B5EAE">
        <w:rPr>
          <w:rFonts w:asciiTheme="minorHAnsi" w:hAnsiTheme="minorHAnsi" w:cs="Arial"/>
          <w:b/>
          <w:kern w:val="0"/>
          <w:lang w:eastAsia="pl-PL"/>
        </w:rPr>
        <w:t xml:space="preserve">, </w:t>
      </w:r>
      <w:proofErr w:type="spellStart"/>
      <w:r w:rsidR="006B5EAE" w:rsidRPr="006B5EAE">
        <w:rPr>
          <w:rFonts w:asciiTheme="minorHAnsi" w:hAnsiTheme="minorHAnsi" w:cs="Arial"/>
          <w:b/>
          <w:kern w:val="0"/>
          <w:lang w:eastAsia="pl-PL"/>
        </w:rPr>
        <w:t>hotelowanie</w:t>
      </w:r>
      <w:proofErr w:type="spellEnd"/>
      <w:r w:rsidR="006B5EAE" w:rsidRPr="006B5EAE">
        <w:rPr>
          <w:rFonts w:asciiTheme="minorHAnsi" w:hAnsiTheme="minorHAnsi" w:cs="Arial"/>
          <w:b/>
          <w:kern w:val="0"/>
          <w:lang w:eastAsia="pl-PL"/>
        </w:rPr>
        <w:t xml:space="preserve"> i zapewnienie opieki bezdomnym zwierzętom z terenu gminy Andrespol w okresie od dnia 01.01.2019 </w:t>
      </w:r>
      <w:proofErr w:type="gramStart"/>
      <w:r w:rsidR="006B5EAE" w:rsidRPr="006B5EAE">
        <w:rPr>
          <w:rFonts w:asciiTheme="minorHAnsi" w:hAnsiTheme="minorHAnsi" w:cs="Arial"/>
          <w:b/>
          <w:kern w:val="0"/>
          <w:lang w:eastAsia="pl-PL"/>
        </w:rPr>
        <w:t>roku</w:t>
      </w:r>
      <w:proofErr w:type="gramEnd"/>
      <w:r w:rsidR="006B5EAE" w:rsidRPr="006B5EAE">
        <w:rPr>
          <w:rFonts w:asciiTheme="minorHAnsi" w:hAnsiTheme="minorHAnsi" w:cs="Arial"/>
          <w:b/>
          <w:kern w:val="0"/>
          <w:lang w:eastAsia="pl-PL"/>
        </w:rPr>
        <w:t xml:space="preserve"> do dnia 31.12.2020 </w:t>
      </w:r>
      <w:proofErr w:type="gramStart"/>
      <w:r w:rsidR="006B5EAE" w:rsidRPr="006B5EAE">
        <w:rPr>
          <w:rFonts w:asciiTheme="minorHAnsi" w:hAnsiTheme="minorHAnsi" w:cs="Arial"/>
          <w:b/>
          <w:kern w:val="0"/>
          <w:lang w:eastAsia="pl-PL"/>
        </w:rPr>
        <w:t>roku</w:t>
      </w:r>
      <w:proofErr w:type="gramEnd"/>
      <w:r w:rsidR="006B5EAE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publicznych (Dz. U. </w:t>
      </w:r>
      <w:proofErr w:type="gramStart"/>
      <w:r w:rsidR="00656891" w:rsidRPr="00960FC2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024A25">
        <w:rPr>
          <w:rFonts w:asciiTheme="minorHAnsi" w:hAnsiTheme="minorHAnsi" w:cs="Arial"/>
          <w:bCs/>
          <w:kern w:val="0"/>
          <w:lang w:eastAsia="pl-PL"/>
        </w:rPr>
        <w:t>8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743564" w:rsidRPr="00960FC2">
        <w:rPr>
          <w:rFonts w:asciiTheme="minorHAnsi" w:hAnsiTheme="minorHAnsi" w:cs="Arial"/>
          <w:bCs/>
          <w:kern w:val="0"/>
          <w:lang w:eastAsia="pl-PL"/>
        </w:rPr>
        <w:t>1</w:t>
      </w:r>
      <w:r w:rsidR="00024A25">
        <w:rPr>
          <w:rFonts w:asciiTheme="minorHAnsi" w:hAnsiTheme="minorHAnsi" w:cs="Arial"/>
          <w:bCs/>
          <w:kern w:val="0"/>
          <w:lang w:eastAsia="pl-PL"/>
        </w:rPr>
        <w:t>986</w:t>
      </w:r>
      <w:r w:rsidRPr="00960FC2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>)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49438A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229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gramStart"/>
      <w:r w:rsidR="0049438A">
        <w:rPr>
          <w:rFonts w:asciiTheme="minorHAnsi" w:hAnsiTheme="minorHAnsi" w:cs="Arial"/>
          <w:bCs/>
          <w:kern w:val="0"/>
          <w:lang w:eastAsia="pl-PL"/>
        </w:rPr>
        <w:t>zm</w:t>
      </w:r>
      <w:proofErr w:type="gramEnd"/>
      <w:r w:rsidR="0049438A">
        <w:rPr>
          <w:rFonts w:asciiTheme="minorHAnsi" w:hAnsiTheme="minorHAnsi" w:cs="Arial"/>
          <w:bCs/>
          <w:kern w:val="0"/>
          <w:lang w:eastAsia="pl-PL"/>
        </w:rPr>
        <w:t>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  <w:r w:rsidR="00CE6F84">
        <w:rPr>
          <w:rFonts w:asciiTheme="minorHAnsi" w:hAnsiTheme="minorHAnsi" w:cs="Arial"/>
          <w:bCs/>
          <w:kern w:val="0"/>
          <w:lang w:eastAsia="pl-PL"/>
        </w:rPr>
        <w:t>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49438A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229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spellStart"/>
      <w:proofErr w:type="gramStart"/>
      <w:r w:rsidR="0049438A"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</w:t>
      </w:r>
      <w:r w:rsidR="00CE6F84">
        <w:rPr>
          <w:rFonts w:asciiTheme="minorHAnsi" w:hAnsiTheme="minorHAnsi" w:cs="Arial"/>
          <w:bCs/>
          <w:kern w:val="0"/>
          <w:lang w:eastAsia="pl-PL"/>
        </w:rPr>
        <w:t>*</w:t>
      </w:r>
      <w:r w:rsidRPr="00656891">
        <w:rPr>
          <w:rFonts w:asciiTheme="minorHAnsi" w:hAnsiTheme="minorHAnsi" w:cs="Arial"/>
          <w:bCs/>
          <w:kern w:val="0"/>
          <w:lang w:eastAsia="pl-PL"/>
        </w:rPr>
        <w:t>.</w:t>
      </w:r>
    </w:p>
    <w:p w:rsidR="0049438A" w:rsidRPr="00656891" w:rsidRDefault="0049438A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DB4FFC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</w:pP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 w:rsidR="00CE6F84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 xml:space="preserve"> </w:t>
      </w:r>
      <w:r w:rsidRPr="00DB4FFC"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CE6F84" w:rsidRPr="00656891" w:rsidRDefault="00CE6F84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bookmarkStart w:id="0" w:name="_GoBack"/>
      <w:bookmarkEnd w:id="0"/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lastRenderedPageBreak/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D11290">
      <w:headerReference w:type="default" r:id="rId9"/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7C" w:rsidRDefault="002D7F7C" w:rsidP="00840178">
      <w:r>
        <w:separator/>
      </w:r>
    </w:p>
  </w:endnote>
  <w:endnote w:type="continuationSeparator" w:id="0">
    <w:p w:rsidR="002D7F7C" w:rsidRDefault="002D7F7C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D7F7C" w:rsidRDefault="002D7F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615">
          <w:rPr>
            <w:noProof/>
          </w:rPr>
          <w:t>1</w:t>
        </w:r>
        <w:r>
          <w:fldChar w:fldCharType="end"/>
        </w:r>
      </w:p>
    </w:sdtContent>
  </w:sdt>
  <w:p w:rsidR="002D7F7C" w:rsidRDefault="002D7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7C" w:rsidRDefault="002D7F7C" w:rsidP="00840178">
      <w:r>
        <w:separator/>
      </w:r>
    </w:p>
  </w:footnote>
  <w:footnote w:type="continuationSeparator" w:id="0">
    <w:p w:rsidR="002D7F7C" w:rsidRDefault="002D7F7C" w:rsidP="0084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7C" w:rsidRDefault="002D7F7C">
    <w:pPr>
      <w:pStyle w:val="Nagwek"/>
    </w:pPr>
    <w:r w:rsidRPr="007C1079">
      <w:rPr>
        <w:rFonts w:asciiTheme="minorHAnsi" w:eastAsiaTheme="minorHAnsi" w:hAnsiTheme="minorHAnsi" w:cs="Arial"/>
        <w:bCs/>
        <w:kern w:val="0"/>
      </w:rPr>
      <w:t>Numer referencyjny ZP.271.</w:t>
    </w:r>
    <w:r w:rsidR="006B5EAE">
      <w:rPr>
        <w:rFonts w:asciiTheme="minorHAnsi" w:eastAsiaTheme="minorHAnsi" w:hAnsiTheme="minorHAnsi" w:cs="Arial"/>
        <w:bCs/>
        <w:kern w:val="0"/>
      </w:rPr>
      <w:t>6140.55</w:t>
    </w:r>
    <w:r w:rsidRPr="007C1079">
      <w:rPr>
        <w:rFonts w:asciiTheme="minorHAnsi" w:eastAsiaTheme="minorHAnsi" w:hAnsiTheme="minorHAnsi" w:cs="Arial"/>
        <w:bCs/>
        <w:kern w:val="0"/>
      </w:rPr>
      <w:t>.2018</w:t>
    </w:r>
  </w:p>
  <w:p w:rsidR="002D7F7C" w:rsidRDefault="002D7F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46EF4"/>
    <w:rsid w:val="001A0874"/>
    <w:rsid w:val="001B18CE"/>
    <w:rsid w:val="00216B5B"/>
    <w:rsid w:val="00236D7E"/>
    <w:rsid w:val="00251615"/>
    <w:rsid w:val="00265CBD"/>
    <w:rsid w:val="00295CD6"/>
    <w:rsid w:val="002D7F7C"/>
    <w:rsid w:val="002E767C"/>
    <w:rsid w:val="003B0A23"/>
    <w:rsid w:val="00451084"/>
    <w:rsid w:val="004646D3"/>
    <w:rsid w:val="0049438A"/>
    <w:rsid w:val="004B3051"/>
    <w:rsid w:val="004D219B"/>
    <w:rsid w:val="00527FA5"/>
    <w:rsid w:val="005346E3"/>
    <w:rsid w:val="00580C17"/>
    <w:rsid w:val="005B31F4"/>
    <w:rsid w:val="005D1C0B"/>
    <w:rsid w:val="006038E5"/>
    <w:rsid w:val="006456AF"/>
    <w:rsid w:val="00656891"/>
    <w:rsid w:val="00677CDA"/>
    <w:rsid w:val="00680C85"/>
    <w:rsid w:val="00686164"/>
    <w:rsid w:val="00686FD5"/>
    <w:rsid w:val="006B5EAE"/>
    <w:rsid w:val="006D7778"/>
    <w:rsid w:val="006F387D"/>
    <w:rsid w:val="00700AE7"/>
    <w:rsid w:val="00743564"/>
    <w:rsid w:val="007C1079"/>
    <w:rsid w:val="007C7957"/>
    <w:rsid w:val="007F2526"/>
    <w:rsid w:val="00840178"/>
    <w:rsid w:val="008A1F6A"/>
    <w:rsid w:val="008C552D"/>
    <w:rsid w:val="00955F08"/>
    <w:rsid w:val="00956E63"/>
    <w:rsid w:val="00960FC2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4611C"/>
    <w:rsid w:val="00BA4C18"/>
    <w:rsid w:val="00C30D50"/>
    <w:rsid w:val="00C80E3D"/>
    <w:rsid w:val="00CB1AE6"/>
    <w:rsid w:val="00CE6F84"/>
    <w:rsid w:val="00D11290"/>
    <w:rsid w:val="00D71BDD"/>
    <w:rsid w:val="00D86779"/>
    <w:rsid w:val="00DB4FFC"/>
    <w:rsid w:val="00E9145B"/>
    <w:rsid w:val="00EB5D3F"/>
    <w:rsid w:val="00ED7D54"/>
    <w:rsid w:val="00EE40BB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BC9154E8</Template>
  <TotalTime>84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9</cp:revision>
  <cp:lastPrinted>2018-06-19T09:21:00Z</cp:lastPrinted>
  <dcterms:created xsi:type="dcterms:W3CDTF">2018-10-20T11:43:00Z</dcterms:created>
  <dcterms:modified xsi:type="dcterms:W3CDTF">2018-11-27T08:49:00Z</dcterms:modified>
</cp:coreProperties>
</file>